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E4" w:themeColor="accent5" w:themeTint="33"/>
  <w:body>
    <w:p w14:paraId="4A131636" w14:textId="640359C1" w:rsidR="00334953" w:rsidRPr="00334953" w:rsidRDefault="00334953" w:rsidP="00334953">
      <w:pPr>
        <w:pStyle w:val="Title"/>
        <w:pBdr>
          <w:left w:val="single" w:sz="48" w:space="11" w:color="000000" w:themeColor="text1"/>
        </w:pBdr>
      </w:pPr>
      <w:r>
        <w:rPr>
          <w:noProof/>
        </w:rPr>
        <w:drawing>
          <wp:inline distT="0" distB="0" distL="0" distR="0" wp14:anchorId="0D892E7B" wp14:editId="3029F367">
            <wp:extent cx="2441402" cy="2441402"/>
            <wp:effectExtent l="0" t="0" r="0" b="0"/>
            <wp:docPr id="437331422" name="Picture 1" descr="A logo of a flower and a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31422" name="Picture 1" descr="A logo of a flower and a wav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168" cy="2462168"/>
                    </a:xfrm>
                    <a:prstGeom prst="rect">
                      <a:avLst/>
                    </a:prstGeom>
                  </pic:spPr>
                </pic:pic>
              </a:graphicData>
            </a:graphic>
          </wp:inline>
        </w:drawing>
      </w:r>
    </w:p>
    <w:p w14:paraId="60D725CD" w14:textId="5F46C85E" w:rsidR="008B6094" w:rsidRPr="00BC79D1" w:rsidRDefault="00334953" w:rsidP="00BC79D1">
      <w:pPr>
        <w:pStyle w:val="Title"/>
        <w:pBdr>
          <w:left w:val="single" w:sz="48" w:space="11" w:color="000000" w:themeColor="text1"/>
        </w:pBdr>
        <w:rPr>
          <w:sz w:val="36"/>
          <w:szCs w:val="36"/>
        </w:rPr>
      </w:pPr>
      <w:r w:rsidRPr="00010B9F">
        <w:rPr>
          <w:sz w:val="36"/>
          <w:szCs w:val="36"/>
        </w:rPr>
        <w:t xml:space="preserve">FLOWFORWARD </w:t>
      </w:r>
      <w:r w:rsidR="00010B9F" w:rsidRPr="00010B9F">
        <w:rPr>
          <w:sz w:val="36"/>
          <w:szCs w:val="36"/>
        </w:rPr>
        <w:t>S</w:t>
      </w:r>
      <w:r w:rsidR="00010B9F">
        <w:rPr>
          <w:sz w:val="36"/>
          <w:szCs w:val="36"/>
        </w:rPr>
        <w:t>EL Workshop S</w:t>
      </w:r>
      <w:r w:rsidR="002C4825">
        <w:rPr>
          <w:sz w:val="36"/>
          <w:szCs w:val="36"/>
        </w:rPr>
        <w:t>ERIES</w:t>
      </w:r>
      <w:r w:rsidR="008B6094">
        <w:rPr>
          <w:sz w:val="36"/>
          <w:szCs w:val="36"/>
        </w:rPr>
        <w:t xml:space="preserve"> </w:t>
      </w:r>
    </w:p>
    <w:p w14:paraId="37E150B3" w14:textId="2D73A030" w:rsidR="002B1968" w:rsidRPr="009B0A58" w:rsidRDefault="002C4825" w:rsidP="002B1968">
      <w:pPr>
        <w:spacing w:before="100" w:beforeAutospacing="1" w:after="100" w:afterAutospacing="1"/>
        <w:ind w:left="0"/>
        <w:jc w:val="center"/>
        <w:rPr>
          <w:color w:val="000000" w:themeColor="text1"/>
          <w:sz w:val="28"/>
          <w:szCs w:val="28"/>
        </w:rPr>
      </w:pPr>
      <w:r w:rsidRPr="009B0A58">
        <w:rPr>
          <w:b/>
          <w:bCs/>
          <w:color w:val="000000" w:themeColor="text1"/>
          <w:sz w:val="28"/>
          <w:szCs w:val="28"/>
        </w:rPr>
        <w:t xml:space="preserve">Why </w:t>
      </w:r>
      <w:r w:rsidR="002B1968" w:rsidRPr="009B0A58">
        <w:rPr>
          <w:b/>
          <w:bCs/>
          <w:color w:val="000000" w:themeColor="text1"/>
          <w:sz w:val="28"/>
          <w:szCs w:val="28"/>
        </w:rPr>
        <w:t>Personal Assessment Tool</w:t>
      </w:r>
      <w:r w:rsidRPr="009B0A58">
        <w:rPr>
          <w:b/>
          <w:bCs/>
          <w:color w:val="000000" w:themeColor="text1"/>
          <w:sz w:val="28"/>
          <w:szCs w:val="28"/>
        </w:rPr>
        <w:t>?</w:t>
      </w:r>
      <w:r w:rsidR="002B1968" w:rsidRPr="009B0A58">
        <w:rPr>
          <w:b/>
          <w:bCs/>
          <w:color w:val="000000" w:themeColor="text1"/>
          <w:sz w:val="28"/>
          <w:szCs w:val="28"/>
        </w:rPr>
        <w:t xml:space="preserve"> </w:t>
      </w:r>
    </w:p>
    <w:p w14:paraId="5885445E" w14:textId="77777777" w:rsidR="00010B9F" w:rsidRPr="009B0A58" w:rsidRDefault="00010B9F" w:rsidP="00010B9F">
      <w:pPr>
        <w:pStyle w:val="NormalWeb"/>
      </w:pPr>
      <w:r w:rsidRPr="009B0A58">
        <w:t xml:space="preserve">Each workshop offers a personal assessment tool. </w:t>
      </w:r>
      <w:r w:rsidRPr="009B0A58">
        <w:rPr>
          <w:rFonts w:ascii="FreightTextProSemibold" w:hAnsi="FreightTextProSemibold"/>
        </w:rPr>
        <w:t xml:space="preserve">This tool was designed for self-reflection. It should not be used to evaluate your performance. It is to be used to assess your personal strengths and think about how you can model those strengths when interacting with others. The tool also offers prompts that encourage thinking about strategies to promote growth across areas of social competence. </w:t>
      </w:r>
    </w:p>
    <w:p w14:paraId="03F37D5F" w14:textId="7F06BE8F" w:rsidR="00CC1FC6" w:rsidRPr="009B0A58" w:rsidRDefault="00010B9F" w:rsidP="00010B9F">
      <w:pPr>
        <w:pStyle w:val="NormalWeb"/>
      </w:pPr>
      <w:r w:rsidRPr="009B0A58">
        <w:rPr>
          <w:rFonts w:ascii="FreightTextProSemibold" w:hAnsi="FreightTextProSemibold"/>
        </w:rPr>
        <w:t xml:space="preserve">Insights gained from this personal reflection tool can be effectively used during SEL professional learning. After individuals privately complete the tool, they can discuss general themes and examples of strengths and challenges with partners or in small groups. Personal goals can be revisited to mark progress and update. </w:t>
      </w:r>
    </w:p>
    <w:p w14:paraId="39DEB257" w14:textId="77777777" w:rsidR="002B1968" w:rsidRPr="009B0A58" w:rsidRDefault="002B1968" w:rsidP="002B1968">
      <w:pPr>
        <w:pStyle w:val="NormalWeb"/>
      </w:pPr>
      <w:r w:rsidRPr="009B0A58">
        <w:rPr>
          <w:rFonts w:ascii="MerloNeueRound" w:hAnsi="MerloNeueRound"/>
          <w:b/>
          <w:bCs/>
        </w:rPr>
        <w:t xml:space="preserve">HERE’S HOW TO USE THIS TOOL: </w:t>
      </w:r>
    </w:p>
    <w:p w14:paraId="2F6C94A4" w14:textId="77777777" w:rsidR="002B1968" w:rsidRPr="009B0A58" w:rsidRDefault="002B1968" w:rsidP="002B1968">
      <w:pPr>
        <w:pStyle w:val="NormalWeb"/>
        <w:numPr>
          <w:ilvl w:val="0"/>
          <w:numId w:val="9"/>
        </w:numPr>
        <w:rPr>
          <w:rFonts w:ascii="FreightTextProSemibold" w:hAnsi="FreightTextProSemibold"/>
        </w:rPr>
      </w:pPr>
      <w:r w:rsidRPr="009B0A58">
        <w:rPr>
          <w:rFonts w:ascii="FreightTextProSemibold" w:hAnsi="FreightTextProSemibold"/>
        </w:rPr>
        <w:t xml:space="preserve">Read each statement and think of related specific situations, then rate yourself on the statement by marking the appropriate box (rarely, sometimes, often). If a statement does not apply to you, draw a line through the rating box. </w:t>
      </w:r>
    </w:p>
    <w:p w14:paraId="738F13AB" w14:textId="77777777" w:rsidR="002B1968" w:rsidRPr="009B0A58" w:rsidRDefault="002B1968" w:rsidP="002B1968">
      <w:pPr>
        <w:pStyle w:val="NormalWeb"/>
        <w:numPr>
          <w:ilvl w:val="0"/>
          <w:numId w:val="9"/>
        </w:numPr>
        <w:rPr>
          <w:rFonts w:ascii="FreightTextProSemibold" w:hAnsi="FreightTextProSemibold"/>
        </w:rPr>
      </w:pPr>
      <w:r w:rsidRPr="009B0A58">
        <w:rPr>
          <w:rFonts w:ascii="FreightTextProSemibold" w:hAnsi="FreightTextProSemibold"/>
        </w:rPr>
        <w:t xml:space="preserve">When you finish, search for patterns of strengths and challenges to guide your personal social-emotional growth process. This information is for you, so answer accurately without judging responses as “good” or “not as good.” </w:t>
      </w:r>
    </w:p>
    <w:p w14:paraId="52F27AE2" w14:textId="77777777" w:rsidR="002B1968" w:rsidRPr="009B0A58" w:rsidRDefault="002B1968" w:rsidP="002B1968">
      <w:pPr>
        <w:pStyle w:val="NormalWeb"/>
        <w:numPr>
          <w:ilvl w:val="0"/>
          <w:numId w:val="9"/>
        </w:numPr>
        <w:rPr>
          <w:rFonts w:ascii="FreightTextProSemibold" w:hAnsi="FreightTextProSemibold"/>
        </w:rPr>
      </w:pPr>
      <w:r w:rsidRPr="009B0A58">
        <w:rPr>
          <w:rFonts w:ascii="FreightTextProSemibold" w:hAnsi="FreightTextProSemibold"/>
        </w:rPr>
        <w:t xml:space="preserve">After completing the reflection, </w:t>
      </w:r>
      <w:proofErr w:type="gramStart"/>
      <w:r w:rsidRPr="009B0A58">
        <w:rPr>
          <w:rFonts w:ascii="FreightTextProSemibold" w:hAnsi="FreightTextProSemibold"/>
        </w:rPr>
        <w:t>take action</w:t>
      </w:r>
      <w:proofErr w:type="gramEnd"/>
      <w:r w:rsidRPr="009B0A58">
        <w:rPr>
          <w:rFonts w:ascii="FreightTextProSemibold" w:hAnsi="FreightTextProSemibold"/>
        </w:rPr>
        <w:t xml:space="preserve"> in light of what you learned. </w:t>
      </w:r>
    </w:p>
    <w:p w14:paraId="3B61225E" w14:textId="77777777" w:rsidR="002B1968" w:rsidRPr="009B0A58" w:rsidRDefault="002B1968" w:rsidP="002B1968">
      <w:pPr>
        <w:pStyle w:val="NormalWeb"/>
        <w:numPr>
          <w:ilvl w:val="1"/>
          <w:numId w:val="9"/>
        </w:numPr>
        <w:rPr>
          <w:rFonts w:ascii="FreightTextProSemibold" w:hAnsi="FreightTextProSemibold"/>
        </w:rPr>
      </w:pPr>
      <w:r w:rsidRPr="009B0A58">
        <w:rPr>
          <w:rFonts w:ascii="FreightTextProSemibold" w:hAnsi="FreightTextProSemibold"/>
        </w:rPr>
        <w:t xml:space="preserve">Reflect upon the results to draw conclusions about your progress. </w:t>
      </w:r>
    </w:p>
    <w:p w14:paraId="18704A11" w14:textId="77777777" w:rsidR="002B1968" w:rsidRPr="009B0A58" w:rsidRDefault="002B1968" w:rsidP="002B1968">
      <w:pPr>
        <w:pStyle w:val="NormalWeb"/>
        <w:numPr>
          <w:ilvl w:val="1"/>
          <w:numId w:val="9"/>
        </w:numPr>
        <w:rPr>
          <w:rFonts w:ascii="FreightTextProSemibold" w:hAnsi="FreightTextProSemibold"/>
        </w:rPr>
      </w:pPr>
      <w:r w:rsidRPr="009B0A58">
        <w:rPr>
          <w:rFonts w:ascii="FreightTextProSemibold" w:hAnsi="FreightTextProSemibold"/>
        </w:rPr>
        <w:t xml:space="preserve">If you consider that statements marked as </w:t>
      </w:r>
      <w:r w:rsidRPr="009B0A58">
        <w:rPr>
          <w:rFonts w:ascii="FreightTextProSemibold" w:hAnsi="FreightTextProSemibold"/>
          <w:b/>
          <w:bCs/>
        </w:rPr>
        <w:t>“often”</w:t>
      </w:r>
      <w:r w:rsidRPr="009B0A58">
        <w:rPr>
          <w:rFonts w:ascii="FreightTextProSemibold" w:hAnsi="FreightTextProSemibold"/>
        </w:rPr>
        <w:t xml:space="preserve"> could be indicators of personal strengths: </w:t>
      </w:r>
    </w:p>
    <w:p w14:paraId="26D62074"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t>How do these strengths affect your interactions with students and peers?</w:t>
      </w:r>
    </w:p>
    <w:p w14:paraId="7FA7D768"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t>What competencies do your strengths relate to?</w:t>
      </w:r>
    </w:p>
    <w:p w14:paraId="64FFA5BE"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lastRenderedPageBreak/>
        <w:t xml:space="preserve">Which of your strengths do you believe will help you guide personal transformation? </w:t>
      </w:r>
    </w:p>
    <w:p w14:paraId="3E8658B1"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t>Which are you most proud of?</w:t>
      </w:r>
    </w:p>
    <w:p w14:paraId="43056301" w14:textId="77777777" w:rsidR="002B1968" w:rsidRPr="009B0A58" w:rsidRDefault="002B1968" w:rsidP="002B1968">
      <w:pPr>
        <w:pStyle w:val="NormalWeb"/>
        <w:numPr>
          <w:ilvl w:val="1"/>
          <w:numId w:val="9"/>
        </w:numPr>
        <w:rPr>
          <w:rFonts w:ascii="FreightTextProSemibold" w:hAnsi="FreightTextProSemibold"/>
        </w:rPr>
      </w:pPr>
      <w:r w:rsidRPr="009B0A58">
        <w:rPr>
          <w:rFonts w:ascii="FreightTextProSemibold" w:hAnsi="FreightTextProSemibold"/>
        </w:rPr>
        <w:t xml:space="preserve">If you consider that statements marked as </w:t>
      </w:r>
      <w:r w:rsidRPr="009B0A58">
        <w:rPr>
          <w:rFonts w:ascii="FreightTextProSemibold" w:hAnsi="FreightTextProSemibold"/>
          <w:b/>
          <w:bCs/>
        </w:rPr>
        <w:t>“rarely”</w:t>
      </w:r>
      <w:r w:rsidRPr="009B0A58">
        <w:rPr>
          <w:rFonts w:ascii="FreightTextProSemibold" w:hAnsi="FreightTextProSemibold"/>
        </w:rPr>
        <w:t xml:space="preserve"> could be considered as current challenges: </w:t>
      </w:r>
    </w:p>
    <w:p w14:paraId="40B3FBFF"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t xml:space="preserve">How might enhancing this area benefit your interactions with others? </w:t>
      </w:r>
    </w:p>
    <w:p w14:paraId="53D74F49"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t>To which competency or competencies do your challenges relate?</w:t>
      </w:r>
    </w:p>
    <w:p w14:paraId="060981B5"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t>Select one or two areas you believe would help you promote SEL.</w:t>
      </w:r>
    </w:p>
    <w:p w14:paraId="35C1BC98" w14:textId="77777777" w:rsidR="002B1968" w:rsidRPr="009B0A58" w:rsidRDefault="002B1968" w:rsidP="002B1968">
      <w:pPr>
        <w:pStyle w:val="NormalWeb"/>
        <w:numPr>
          <w:ilvl w:val="3"/>
          <w:numId w:val="9"/>
        </w:numPr>
        <w:rPr>
          <w:rFonts w:ascii="FreightTextProSemibold" w:hAnsi="FreightTextProSemibold"/>
        </w:rPr>
      </w:pPr>
      <w:r w:rsidRPr="009B0A58">
        <w:rPr>
          <w:rFonts w:ascii="FreightTextProSemibold" w:hAnsi="FreightTextProSemibold"/>
        </w:rPr>
        <w:t>Develop a strategy to remind yourself to practice this new behavior.</w:t>
      </w:r>
    </w:p>
    <w:p w14:paraId="646CE3C4" w14:textId="77777777" w:rsidR="002B1968" w:rsidRPr="009B0A58" w:rsidRDefault="002B1968" w:rsidP="002B1968">
      <w:pPr>
        <w:pStyle w:val="NormalWeb"/>
        <w:numPr>
          <w:ilvl w:val="0"/>
          <w:numId w:val="9"/>
        </w:numPr>
        <w:rPr>
          <w:rFonts w:ascii="FreightTextProSemibold" w:hAnsi="FreightTextProSemibold"/>
        </w:rPr>
      </w:pPr>
      <w:r w:rsidRPr="009B0A58">
        <w:rPr>
          <w:rFonts w:ascii="FreightTextProSemibold" w:hAnsi="FreightTextProSemibold"/>
        </w:rPr>
        <w:t xml:space="preserve">When looking at your responses, were there things that surprised you? Were there things that confirmed what you already knew about yourself? </w:t>
      </w:r>
    </w:p>
    <w:p w14:paraId="406ABA28" w14:textId="77777777" w:rsidR="002B1968" w:rsidRPr="009B0A58" w:rsidRDefault="002B1968" w:rsidP="002B1968">
      <w:pPr>
        <w:pStyle w:val="NormalWeb"/>
        <w:numPr>
          <w:ilvl w:val="0"/>
          <w:numId w:val="9"/>
        </w:numPr>
        <w:rPr>
          <w:rFonts w:ascii="FreightTextProSemibold" w:hAnsi="FreightTextProSemibold"/>
        </w:rPr>
      </w:pPr>
      <w:r w:rsidRPr="009B0A58">
        <w:rPr>
          <w:rFonts w:ascii="FreightTextProSemibold" w:hAnsi="FreightTextProSemibold"/>
        </w:rPr>
        <w:t>List ways you can model your strengths for others and embed them throughout your day.</w:t>
      </w:r>
    </w:p>
    <w:p w14:paraId="6E71B14A" w14:textId="0C5C1C8F" w:rsidR="008B6094" w:rsidRPr="009B0A58" w:rsidRDefault="002B1968" w:rsidP="008B6094">
      <w:pPr>
        <w:pStyle w:val="NormalWeb"/>
        <w:numPr>
          <w:ilvl w:val="0"/>
          <w:numId w:val="9"/>
        </w:numPr>
        <w:rPr>
          <w:rFonts w:ascii="FreightTextProSemibold" w:hAnsi="FreightTextProSemibold"/>
        </w:rPr>
      </w:pPr>
      <w:r w:rsidRPr="009B0A58">
        <w:rPr>
          <w:rFonts w:ascii="FreightTextProSemibold" w:hAnsi="FreightTextProSemibold"/>
        </w:rPr>
        <w:t>List ways you can improve on any challenges you currently face.</w:t>
      </w:r>
    </w:p>
    <w:p w14:paraId="62D3E48E" w14:textId="3F994C22" w:rsidR="00BC79D1" w:rsidRDefault="00BC79D1" w:rsidP="00BC79D1">
      <w:pPr>
        <w:pStyle w:val="NormalWeb"/>
        <w:spacing w:before="0" w:beforeAutospacing="0" w:after="0" w:afterAutospacing="0"/>
        <w:jc w:val="center"/>
        <w:rPr>
          <w:rFonts w:ascii="MerloNeueRound" w:hAnsi="MerloNeueRound"/>
          <w:b/>
          <w:bCs/>
          <w:sz w:val="32"/>
          <w:szCs w:val="32"/>
        </w:rPr>
      </w:pPr>
    </w:p>
    <w:p w14:paraId="5F2DADA4" w14:textId="77777777" w:rsidR="00BC79D1" w:rsidRDefault="00BC79D1" w:rsidP="00BC79D1">
      <w:pPr>
        <w:pStyle w:val="NormalWeb"/>
        <w:spacing w:before="0" w:beforeAutospacing="0" w:line="360" w:lineRule="auto"/>
        <w:rPr>
          <w:b/>
          <w:bCs/>
          <w:color w:val="000000" w:themeColor="text1"/>
        </w:rPr>
      </w:pPr>
    </w:p>
    <w:p w14:paraId="11199344" w14:textId="77777777" w:rsidR="00BC79D1" w:rsidRDefault="00BC79D1" w:rsidP="00BC79D1">
      <w:pPr>
        <w:pStyle w:val="NormalWeb"/>
        <w:spacing w:before="0" w:beforeAutospacing="0" w:line="360" w:lineRule="auto"/>
        <w:rPr>
          <w:b/>
          <w:bCs/>
          <w:color w:val="000000" w:themeColor="text1"/>
        </w:rPr>
      </w:pPr>
    </w:p>
    <w:p w14:paraId="3B2037F9" w14:textId="77777777" w:rsidR="00BC79D1" w:rsidRDefault="00BC79D1" w:rsidP="00BC79D1">
      <w:pPr>
        <w:pStyle w:val="NormalWeb"/>
        <w:spacing w:before="0" w:beforeAutospacing="0" w:line="360" w:lineRule="auto"/>
        <w:rPr>
          <w:b/>
          <w:bCs/>
          <w:color w:val="000000" w:themeColor="text1"/>
        </w:rPr>
      </w:pPr>
    </w:p>
    <w:p w14:paraId="2C5F8730" w14:textId="77777777" w:rsidR="00BC79D1" w:rsidRDefault="00BC79D1" w:rsidP="00BC79D1">
      <w:pPr>
        <w:pStyle w:val="NormalWeb"/>
        <w:spacing w:before="0" w:beforeAutospacing="0" w:line="360" w:lineRule="auto"/>
        <w:rPr>
          <w:b/>
          <w:bCs/>
          <w:color w:val="000000" w:themeColor="text1"/>
        </w:rPr>
      </w:pPr>
    </w:p>
    <w:p w14:paraId="002F24AB" w14:textId="77777777" w:rsidR="00BC79D1" w:rsidRDefault="00BC79D1" w:rsidP="00BC79D1">
      <w:pPr>
        <w:pStyle w:val="NormalWeb"/>
        <w:spacing w:before="0" w:beforeAutospacing="0" w:line="360" w:lineRule="auto"/>
        <w:rPr>
          <w:b/>
          <w:bCs/>
          <w:color w:val="000000" w:themeColor="text1"/>
        </w:rPr>
      </w:pPr>
    </w:p>
    <w:p w14:paraId="788E7804" w14:textId="77777777" w:rsidR="00BC79D1" w:rsidRDefault="00BC79D1" w:rsidP="00BC79D1">
      <w:pPr>
        <w:pStyle w:val="NormalWeb"/>
        <w:spacing w:before="0" w:beforeAutospacing="0" w:line="360" w:lineRule="auto"/>
        <w:rPr>
          <w:b/>
          <w:bCs/>
          <w:color w:val="000000" w:themeColor="text1"/>
        </w:rPr>
      </w:pPr>
    </w:p>
    <w:p w14:paraId="537FDD7F" w14:textId="77777777" w:rsidR="00BC79D1" w:rsidRDefault="00BC79D1" w:rsidP="00BC79D1">
      <w:pPr>
        <w:pStyle w:val="NormalWeb"/>
        <w:spacing w:before="0" w:beforeAutospacing="0" w:line="360" w:lineRule="auto"/>
        <w:rPr>
          <w:b/>
          <w:bCs/>
          <w:color w:val="000000" w:themeColor="text1"/>
        </w:rPr>
      </w:pPr>
    </w:p>
    <w:p w14:paraId="0C300E2C" w14:textId="77777777" w:rsidR="00BC79D1" w:rsidRDefault="00BC79D1" w:rsidP="00BC79D1">
      <w:pPr>
        <w:pStyle w:val="NormalWeb"/>
        <w:spacing w:before="0" w:beforeAutospacing="0" w:line="360" w:lineRule="auto"/>
        <w:rPr>
          <w:b/>
          <w:bCs/>
          <w:color w:val="000000" w:themeColor="text1"/>
        </w:rPr>
      </w:pPr>
    </w:p>
    <w:p w14:paraId="3B47D42F" w14:textId="77777777" w:rsidR="00BC79D1" w:rsidRDefault="00BC79D1" w:rsidP="00BC79D1">
      <w:pPr>
        <w:pStyle w:val="NormalWeb"/>
        <w:spacing w:before="0" w:beforeAutospacing="0" w:line="360" w:lineRule="auto"/>
        <w:rPr>
          <w:b/>
          <w:bCs/>
          <w:color w:val="000000" w:themeColor="text1"/>
        </w:rPr>
      </w:pPr>
    </w:p>
    <w:p w14:paraId="21E0C510" w14:textId="77777777" w:rsidR="00BC79D1" w:rsidRDefault="00BC79D1" w:rsidP="00BC79D1">
      <w:pPr>
        <w:pStyle w:val="NormalWeb"/>
        <w:spacing w:before="0" w:beforeAutospacing="0" w:line="360" w:lineRule="auto"/>
        <w:rPr>
          <w:b/>
          <w:bCs/>
          <w:color w:val="000000" w:themeColor="text1"/>
        </w:rPr>
      </w:pPr>
    </w:p>
    <w:p w14:paraId="3865AECF" w14:textId="77777777" w:rsidR="00BC79D1" w:rsidRDefault="00BC79D1" w:rsidP="00BC79D1">
      <w:pPr>
        <w:pStyle w:val="NormalWeb"/>
        <w:spacing w:before="0" w:beforeAutospacing="0" w:line="360" w:lineRule="auto"/>
        <w:rPr>
          <w:b/>
          <w:bCs/>
          <w:color w:val="000000" w:themeColor="text1"/>
        </w:rPr>
      </w:pPr>
    </w:p>
    <w:p w14:paraId="24B51CBA" w14:textId="77777777" w:rsidR="00BC79D1" w:rsidRDefault="00BC79D1" w:rsidP="00BC79D1">
      <w:pPr>
        <w:pStyle w:val="NormalWeb"/>
        <w:spacing w:before="0" w:beforeAutospacing="0" w:line="360" w:lineRule="auto"/>
        <w:rPr>
          <w:b/>
          <w:bCs/>
          <w:color w:val="000000" w:themeColor="text1"/>
        </w:rPr>
      </w:pPr>
    </w:p>
    <w:p w14:paraId="6BC4B249" w14:textId="77777777" w:rsidR="00BC79D1" w:rsidRDefault="00BC79D1" w:rsidP="00BC79D1">
      <w:pPr>
        <w:pStyle w:val="NormalWeb"/>
        <w:spacing w:before="0" w:beforeAutospacing="0" w:line="360" w:lineRule="auto"/>
        <w:rPr>
          <w:b/>
          <w:bCs/>
          <w:color w:val="000000" w:themeColor="text1"/>
        </w:rPr>
      </w:pPr>
    </w:p>
    <w:p w14:paraId="21D90E07" w14:textId="77777777" w:rsidR="00BC79D1" w:rsidRDefault="00BC79D1" w:rsidP="00BC79D1">
      <w:pPr>
        <w:pStyle w:val="NormalWeb"/>
        <w:spacing w:before="0" w:beforeAutospacing="0" w:line="360" w:lineRule="auto"/>
        <w:rPr>
          <w:b/>
          <w:bCs/>
          <w:color w:val="000000" w:themeColor="text1"/>
        </w:rPr>
      </w:pPr>
    </w:p>
    <w:p w14:paraId="71EB9CA4" w14:textId="77777777" w:rsidR="00BC79D1" w:rsidRDefault="00BC79D1" w:rsidP="00BC79D1">
      <w:pPr>
        <w:pStyle w:val="NormalWeb"/>
        <w:spacing w:before="0" w:beforeAutospacing="0" w:line="360" w:lineRule="auto"/>
        <w:rPr>
          <w:b/>
          <w:bCs/>
          <w:color w:val="000000" w:themeColor="text1"/>
        </w:rPr>
      </w:pPr>
    </w:p>
    <w:sectPr w:rsidR="00BC79D1" w:rsidSect="00BC79D1">
      <w:headerReference w:type="even" r:id="rId9"/>
      <w:headerReference w:type="default" r:id="rId10"/>
      <w:footerReference w:type="even" r:id="rId11"/>
      <w:footerReference w:type="default" r:id="rId12"/>
      <w:headerReference w:type="first" r:id="rId13"/>
      <w:footerReference w:type="first" r:id="rId14"/>
      <w:pgSz w:w="12240" w:h="15840"/>
      <w:pgMar w:top="1179"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6FBB" w14:textId="77777777" w:rsidR="00100BC6" w:rsidRDefault="00100BC6">
      <w:pPr>
        <w:spacing w:after="0" w:line="240" w:lineRule="auto"/>
      </w:pPr>
      <w:r>
        <w:separator/>
      </w:r>
    </w:p>
    <w:p w14:paraId="623B2941" w14:textId="77777777" w:rsidR="00100BC6" w:rsidRDefault="00100BC6"/>
  </w:endnote>
  <w:endnote w:type="continuationSeparator" w:id="0">
    <w:p w14:paraId="35971039" w14:textId="77777777" w:rsidR="00100BC6" w:rsidRDefault="00100BC6">
      <w:pPr>
        <w:spacing w:after="0" w:line="240" w:lineRule="auto"/>
      </w:pPr>
      <w:r>
        <w:continuationSeparator/>
      </w:r>
    </w:p>
    <w:p w14:paraId="7F561FB6" w14:textId="77777777" w:rsidR="00100BC6" w:rsidRDefault="00100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FreightTextProSemibold">
    <w:altName w:val="Cambria"/>
    <w:panose1 w:val="020B0604020202020204"/>
    <w:charset w:val="00"/>
    <w:family w:val="roman"/>
    <w:notTrueType/>
    <w:pitch w:val="default"/>
  </w:font>
  <w:font w:name="MerloNeueRoun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AB67" w14:textId="77777777" w:rsidR="008B1CF9" w:rsidRDefault="008B1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13FA" w14:textId="77777777" w:rsidR="00A16A6B"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84B0" w14:textId="77777777" w:rsidR="008B1CF9" w:rsidRDefault="008B1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6387" w14:textId="77777777" w:rsidR="00100BC6" w:rsidRDefault="00100BC6">
      <w:pPr>
        <w:spacing w:after="0" w:line="240" w:lineRule="auto"/>
      </w:pPr>
      <w:r>
        <w:separator/>
      </w:r>
    </w:p>
    <w:p w14:paraId="0D8D1780" w14:textId="77777777" w:rsidR="00100BC6" w:rsidRDefault="00100BC6"/>
  </w:footnote>
  <w:footnote w:type="continuationSeparator" w:id="0">
    <w:p w14:paraId="2798D860" w14:textId="77777777" w:rsidR="00100BC6" w:rsidRDefault="00100BC6">
      <w:pPr>
        <w:spacing w:after="0" w:line="240" w:lineRule="auto"/>
      </w:pPr>
      <w:r>
        <w:continuationSeparator/>
      </w:r>
    </w:p>
    <w:p w14:paraId="2DB19672" w14:textId="77777777" w:rsidR="00100BC6" w:rsidRDefault="00100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C2C0" w14:textId="77777777" w:rsidR="008B1CF9" w:rsidRDefault="008B1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0A00" w14:textId="77777777" w:rsidR="008B1CF9" w:rsidRDefault="008B1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9DC7" w14:textId="77777777" w:rsidR="008B1CF9" w:rsidRDefault="008B1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638"/>
    <w:multiLevelType w:val="hybridMultilevel"/>
    <w:tmpl w:val="D59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0323E"/>
    <w:multiLevelType w:val="multilevel"/>
    <w:tmpl w:val="31B2EB3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A18D0"/>
    <w:multiLevelType w:val="multilevel"/>
    <w:tmpl w:val="73F6011A"/>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E44A8"/>
    <w:multiLevelType w:val="multilevel"/>
    <w:tmpl w:val="5D4A5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25806"/>
    <w:multiLevelType w:val="multilevel"/>
    <w:tmpl w:val="8A0ED1B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F40FA"/>
    <w:multiLevelType w:val="multilevel"/>
    <w:tmpl w:val="F1E6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550AF"/>
    <w:multiLevelType w:val="multilevel"/>
    <w:tmpl w:val="31B2EB3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8" w15:restartNumberingAfterBreak="0">
    <w:nsid w:val="590424B8"/>
    <w:multiLevelType w:val="multilevel"/>
    <w:tmpl w:val="31B2EB3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EE182A"/>
    <w:multiLevelType w:val="multilevel"/>
    <w:tmpl w:val="907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4440637">
    <w:abstractNumId w:val="7"/>
  </w:num>
  <w:num w:numId="2" w16cid:durableId="2139181481">
    <w:abstractNumId w:val="8"/>
  </w:num>
  <w:num w:numId="3" w16cid:durableId="1975208197">
    <w:abstractNumId w:val="1"/>
  </w:num>
  <w:num w:numId="4" w16cid:durableId="351613435">
    <w:abstractNumId w:val="6"/>
  </w:num>
  <w:num w:numId="5" w16cid:durableId="637421419">
    <w:abstractNumId w:val="3"/>
  </w:num>
  <w:num w:numId="6" w16cid:durableId="686172023">
    <w:abstractNumId w:val="4"/>
  </w:num>
  <w:num w:numId="7" w16cid:durableId="169948316">
    <w:abstractNumId w:val="0"/>
  </w:num>
  <w:num w:numId="8" w16cid:durableId="2010212690">
    <w:abstractNumId w:val="5"/>
  </w:num>
  <w:num w:numId="9" w16cid:durableId="85275393">
    <w:abstractNumId w:val="2"/>
  </w:num>
  <w:num w:numId="10" w16cid:durableId="1506627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53"/>
    <w:rsid w:val="00010B9F"/>
    <w:rsid w:val="00100BC6"/>
    <w:rsid w:val="002B1968"/>
    <w:rsid w:val="002C4825"/>
    <w:rsid w:val="003163AC"/>
    <w:rsid w:val="00334953"/>
    <w:rsid w:val="003B54C2"/>
    <w:rsid w:val="004C7CBC"/>
    <w:rsid w:val="004F39D1"/>
    <w:rsid w:val="00602BB2"/>
    <w:rsid w:val="006371B6"/>
    <w:rsid w:val="007B5A22"/>
    <w:rsid w:val="008B1CF9"/>
    <w:rsid w:val="008B227B"/>
    <w:rsid w:val="008B6094"/>
    <w:rsid w:val="009135B9"/>
    <w:rsid w:val="00967C5F"/>
    <w:rsid w:val="009B0A58"/>
    <w:rsid w:val="009D7583"/>
    <w:rsid w:val="00A16A6B"/>
    <w:rsid w:val="00BB0B71"/>
    <w:rsid w:val="00BC79D1"/>
    <w:rsid w:val="00BD1722"/>
    <w:rsid w:val="00BD3E3D"/>
    <w:rsid w:val="00CC1FC6"/>
    <w:rsid w:val="00CE2BCE"/>
    <w:rsid w:val="00D0154B"/>
    <w:rsid w:val="00DB0ACF"/>
    <w:rsid w:val="00E206C3"/>
    <w:rsid w:val="00E513CC"/>
    <w:rsid w:val="00ED44A0"/>
    <w:rsid w:val="00F15599"/>
    <w:rsid w:val="00F26E81"/>
    <w:rsid w:val="00F95297"/>
    <w:rsid w:val="00FE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EEE9"/>
  <w15:chartTrackingRefBased/>
  <w15:docId w15:val="{2C95E507-4AAB-784C-BEAA-BBA34565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rsid w:val="00334953"/>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334953"/>
    <w:rPr>
      <w:color w:val="58A8AD" w:themeColor="hyperlink"/>
      <w:u w:val="single"/>
    </w:rPr>
  </w:style>
  <w:style w:type="character" w:styleId="UnresolvedMention">
    <w:name w:val="Unresolved Mention"/>
    <w:basedOn w:val="DefaultParagraphFont"/>
    <w:uiPriority w:val="99"/>
    <w:semiHidden/>
    <w:unhideWhenUsed/>
    <w:rsid w:val="00334953"/>
    <w:rPr>
      <w:color w:val="605E5C"/>
      <w:shd w:val="clear" w:color="auto" w:fill="E1DFDD"/>
    </w:rPr>
  </w:style>
  <w:style w:type="table" w:styleId="TableGrid">
    <w:name w:val="Table Grid"/>
    <w:basedOn w:val="TableNormal"/>
    <w:uiPriority w:val="39"/>
    <w:rsid w:val="00637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1B6"/>
    <w:pPr>
      <w:spacing w:after="0" w:line="240" w:lineRule="auto"/>
      <w:ind w:left="0"/>
    </w:pPr>
  </w:style>
  <w:style w:type="paragraph" w:styleId="ListParagraph">
    <w:name w:val="List Paragraph"/>
    <w:basedOn w:val="Normal"/>
    <w:uiPriority w:val="34"/>
    <w:unhideWhenUsed/>
    <w:qFormat/>
    <w:rsid w:val="008B6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10462">
      <w:bodyDiv w:val="1"/>
      <w:marLeft w:val="0"/>
      <w:marRight w:val="0"/>
      <w:marTop w:val="0"/>
      <w:marBottom w:val="0"/>
      <w:divBdr>
        <w:top w:val="none" w:sz="0" w:space="0" w:color="auto"/>
        <w:left w:val="none" w:sz="0" w:space="0" w:color="auto"/>
        <w:bottom w:val="none" w:sz="0" w:space="0" w:color="auto"/>
        <w:right w:val="none" w:sz="0" w:space="0" w:color="auto"/>
      </w:divBdr>
    </w:div>
    <w:div w:id="2041467053">
      <w:bodyDiv w:val="1"/>
      <w:marLeft w:val="0"/>
      <w:marRight w:val="0"/>
      <w:marTop w:val="0"/>
      <w:marBottom w:val="0"/>
      <w:divBdr>
        <w:top w:val="none" w:sz="0" w:space="0" w:color="auto"/>
        <w:left w:val="none" w:sz="0" w:space="0" w:color="auto"/>
        <w:bottom w:val="none" w:sz="0" w:space="0" w:color="auto"/>
        <w:right w:val="none" w:sz="0" w:space="0" w:color="auto"/>
      </w:divBdr>
      <w:divsChild>
        <w:div w:id="89196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buckdo/Library/Containers/com.microsoft.Word/Data/Library/Application%20Support/Microsoft/Office/16.0/DTS/en-US%7b01591C52-D489-0C4F-94DC-23DB89011ACC%7d/%7b9641A327-4B91-FA49-A4DD-E0CB518A5064%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B276-C424-F84A-ADC7-1217F997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{9641A327-4B91-FA49-A4DD-E0CB518A5064}tf10002082.dotx</Template>
  <TotalTime>3</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Buck</dc:creator>
  <cp:keywords/>
  <dc:description/>
  <cp:lastModifiedBy>Christine Buck</cp:lastModifiedBy>
  <cp:revision>3</cp:revision>
  <dcterms:created xsi:type="dcterms:W3CDTF">2025-04-18T15:43:00Z</dcterms:created>
  <dcterms:modified xsi:type="dcterms:W3CDTF">2025-04-18T15:59:00Z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